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:rsidR="00537BA7" w:rsidRPr="000C497C" w:rsidRDefault="00537BA7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II OGÓLNOPOLSKIEGO</w:t>
      </w:r>
    </w:p>
    <w:p w:rsidR="00537BA7" w:rsidRPr="000C497C" w:rsidRDefault="00537BA7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:rsidR="00537BA7" w:rsidRPr="000C497C" w:rsidRDefault="00537BA7" w:rsidP="00436BDA">
      <w:pPr>
        <w:pStyle w:val="Default"/>
        <w:jc w:val="center"/>
        <w:rPr>
          <w:b/>
          <w:bCs/>
        </w:rPr>
      </w:pPr>
    </w:p>
    <w:p w:rsidR="00537BA7" w:rsidRPr="000C497C" w:rsidRDefault="00537BA7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W kręgu poezji lagrowej więźniarek obozu KL Ravensbrück.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i/>
          <w:color w:val="000000"/>
        </w:rPr>
        <w:t>„ Człowiek w niewoli staje się jak ptak, któremu połamano skrzydła.</w:t>
      </w:r>
    </w:p>
    <w:p w:rsidR="00537BA7" w:rsidRPr="000C497C" w:rsidRDefault="00537BA7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:rsidR="00537BA7" w:rsidRPr="000C497C" w:rsidRDefault="00537BA7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Pr="000C497C">
        <w:rPr>
          <w:i/>
          <w:color w:val="000000"/>
        </w:rPr>
        <w:t xml:space="preserve"> Maria Rutkowska-Kurcyusz, nr obozowy 12062</w:t>
      </w:r>
    </w:p>
    <w:p w:rsidR="00537BA7" w:rsidRPr="000C497C" w:rsidRDefault="00537BA7" w:rsidP="00436BDA">
      <w:pPr>
        <w:pStyle w:val="Standard"/>
        <w:autoSpaceDE w:val="0"/>
        <w:rPr>
          <w:i/>
          <w:color w:val="000000"/>
        </w:rPr>
      </w:pPr>
    </w:p>
    <w:p w:rsidR="00537BA7" w:rsidRPr="000C497C" w:rsidRDefault="00537BA7" w:rsidP="00436BDA">
      <w:pPr>
        <w:pStyle w:val="Standard"/>
        <w:autoSpaceDE w:val="0"/>
        <w:rPr>
          <w:b/>
          <w:bCs/>
          <w:color w:val="000000"/>
        </w:rPr>
      </w:pPr>
      <w:bookmarkStart w:id="0" w:name="_GoBack"/>
      <w:bookmarkEnd w:id="0"/>
    </w:p>
    <w:p w:rsidR="00537BA7" w:rsidRPr="000C497C" w:rsidRDefault="00537BA7" w:rsidP="00436BDA">
      <w:pPr>
        <w:pStyle w:val="Standard"/>
        <w:autoSpaceDE w:val="0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>
        <w:rPr>
          <w:bCs/>
          <w:color w:val="000000"/>
        </w:rPr>
        <w:t xml:space="preserve"> </w:t>
      </w:r>
      <w:r w:rsidRPr="000C497C">
        <w:rPr>
          <w:bCs/>
          <w:color w:val="000000"/>
        </w:rPr>
        <w:t>r. w sprawie ustanowienia kwietnia miesiącem pamięci o ofiarach niemieckiego nazistowskiego Obozu Koncentracyjnego KL Ravensbrück.</w:t>
      </w:r>
    </w:p>
    <w:p w:rsidR="00537BA7" w:rsidRPr="000C497C" w:rsidRDefault="00537BA7" w:rsidP="00436BDA">
      <w:pPr>
        <w:pStyle w:val="Standard"/>
        <w:autoSpaceDE w:val="0"/>
        <w:jc w:val="both"/>
        <w:rPr>
          <w:bCs/>
          <w:color w:val="000000"/>
        </w:rPr>
      </w:pPr>
    </w:p>
    <w:p w:rsidR="00537BA7" w:rsidRPr="000C497C" w:rsidRDefault="00537BA7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>UCHWAŁA SENATU RZECZYPOSPOLITEJ POLSKIEJ z dnia 30 marca 2011 r. w sprawie ustanowienia kwietnia miesiącem pamięci o ofiarach niemieckiego, nazistowskiego obozu koncentracyjnego Ravensbrück (KL Ravensbrück) Senat Rzeczypospolitej Polskiej pragnie przypomnieć, że 30 kwietnia 2011 r. mija kolejna rocznica wyzwolenia przez Armię Czerwoną niemieckiego, nazistowskiego KL Ravensbrück. W czasie II wojny światowej w KL Ravensbrück osadzono 132 tysiące kobiet i dzieci, z których zginęły blisko 92 tysiące. Liczbę Polek szacuje się na około 40 tysięcy. W latach 1942—1944 w KL Ravensbrück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Ravensbrück największą grupę etniczną stanowiły Polki i niemal wyłącznie na nich wykonywane były eksperymenty pseudomedyczne. Wyzwolenie KL Ravensbrück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Ravensbrück oraz ocalałym, byłym więźniarkom obozu — Świadkom Historii. Dla upamiętnienia męczeństwa ofiar — kobiet i dzieci, Senat Rzeczypospolitej Polskiej ogłasza kwiecień miesiącem pamięci o ofiarach niemieckiego, nazistowskiego obozu koncentracyjnego Ravensbrück.</w:t>
      </w:r>
    </w:p>
    <w:p w:rsidR="00537BA7" w:rsidRPr="000C497C" w:rsidRDefault="00537BA7" w:rsidP="00436BDA">
      <w:pPr>
        <w:pStyle w:val="Standard"/>
        <w:shd w:val="clear" w:color="auto" w:fill="FFFFFF"/>
        <w:spacing w:after="100"/>
        <w:rPr>
          <w:color w:val="2A2A2A"/>
        </w:rPr>
      </w:pPr>
    </w:p>
    <w:p w:rsidR="00537BA7" w:rsidRPr="000C497C" w:rsidRDefault="00537BA7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:rsidR="00537BA7" w:rsidRPr="000C497C" w:rsidRDefault="00537BA7" w:rsidP="00436BDA">
      <w:pPr>
        <w:pStyle w:val="Default"/>
      </w:pPr>
    </w:p>
    <w:p w:rsidR="00537BA7" w:rsidRDefault="00537BA7" w:rsidP="00436BDA">
      <w:pPr>
        <w:pStyle w:val="Default"/>
      </w:pPr>
    </w:p>
    <w:p w:rsidR="00537BA7" w:rsidRDefault="00537BA7" w:rsidP="00436BDA">
      <w:pPr>
        <w:pStyle w:val="Default"/>
      </w:pPr>
    </w:p>
    <w:p w:rsidR="00537BA7" w:rsidRDefault="00537BA7" w:rsidP="00436BDA">
      <w:pPr>
        <w:pStyle w:val="Default"/>
      </w:pPr>
    </w:p>
    <w:p w:rsidR="00537BA7" w:rsidRDefault="00537BA7" w:rsidP="00436BDA">
      <w:pPr>
        <w:pStyle w:val="Default"/>
      </w:pPr>
    </w:p>
    <w:p w:rsidR="00537BA7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1 Postanowienia ogólne </w:t>
      </w:r>
    </w:p>
    <w:p w:rsidR="00537BA7" w:rsidRPr="000C497C" w:rsidRDefault="00537BA7" w:rsidP="00436BDA">
      <w:pPr>
        <w:pStyle w:val="Default"/>
        <w:numPr>
          <w:ilvl w:val="0"/>
          <w:numId w:val="1"/>
        </w:numPr>
        <w:spacing w:after="69"/>
      </w:pPr>
      <w:r w:rsidRPr="000C497C">
        <w:t>Organizatorem Konkursu jest Instytut Pamięci Narodowej oraz Miasto Ruda Śląska.</w:t>
      </w:r>
    </w:p>
    <w:p w:rsidR="00537BA7" w:rsidRPr="000C497C" w:rsidRDefault="00537BA7" w:rsidP="00483633">
      <w:pPr>
        <w:pStyle w:val="Default"/>
        <w:numPr>
          <w:ilvl w:val="0"/>
          <w:numId w:val="1"/>
        </w:numPr>
        <w:spacing w:after="69"/>
      </w:pPr>
      <w:r w:rsidRPr="000C497C">
        <w:t>Konkurs jest elementem projektu edukacyjnego „</w:t>
      </w:r>
      <w:r w:rsidRPr="000C497C">
        <w:rPr>
          <w:i/>
        </w:rPr>
        <w:t>O tym nie można zapomnieć…</w:t>
      </w:r>
      <w:r w:rsidRPr="000C497C">
        <w:t xml:space="preserve"> Spotkania z kobietami, które przeszły piekło obozów i łagrów”, który swoim patronatem objęła Pierwsza Dama Rzeczpospolite</w:t>
      </w:r>
      <w:r>
        <w:t>j Polskiej – Agata Kornhauser-</w:t>
      </w:r>
      <w:r w:rsidRPr="000C497C">
        <w:t>Duda</w:t>
      </w:r>
    </w:p>
    <w:p w:rsidR="00537BA7" w:rsidRPr="000C497C" w:rsidRDefault="00537BA7" w:rsidP="00436BDA">
      <w:pPr>
        <w:pStyle w:val="Default"/>
        <w:numPr>
          <w:ilvl w:val="0"/>
          <w:numId w:val="1"/>
        </w:numPr>
        <w:spacing w:after="69"/>
      </w:pPr>
      <w:r w:rsidRPr="000C497C">
        <w:t>Organizatorów wspierają: Rodzina Ravensbrück, Kuratorium Oświaty w Katowicach, Polski Związek b. Więźniów Politycznych Hitlerowskich Więzień i Obozów Koncentracyjnych.</w:t>
      </w:r>
    </w:p>
    <w:p w:rsidR="00537BA7" w:rsidRPr="000C497C" w:rsidRDefault="00537BA7" w:rsidP="0036477C">
      <w:pPr>
        <w:pStyle w:val="Default"/>
        <w:numPr>
          <w:ilvl w:val="0"/>
          <w:numId w:val="1"/>
        </w:numPr>
        <w:spacing w:after="69"/>
      </w:pPr>
      <w:r w:rsidRPr="000C497C">
        <w:t>W realizację Konkursu są zaangażowani: Szkoła Podstawowa nr 24 im. Powstańców Śląskich w Rudzie Śląskiej, Ośrodek dla Niepełnosprawnych im. Najświętszego Serca Pana Jezusa w Rudzie Śląskiej, Rudzki Projekt Profilaktyczny Profilaktyka a Sztuka PaS.</w:t>
      </w:r>
    </w:p>
    <w:p w:rsidR="00537BA7" w:rsidRPr="000C497C" w:rsidRDefault="00537BA7" w:rsidP="00483633">
      <w:pPr>
        <w:pStyle w:val="Default"/>
        <w:numPr>
          <w:ilvl w:val="0"/>
          <w:numId w:val="1"/>
        </w:numPr>
        <w:spacing w:after="69"/>
      </w:pPr>
      <w:r w:rsidRPr="000C497C">
        <w:t>Komitet Honorowy Konkursu: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dr Wanda Półtawska – była więźniarka KL Ravensbrück, autorka wielu książek w tym wspomnień „I boję się snów”;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Katarzyna Mateja – była więźniarka KL Ravensbrück, harcerka z konspiracyjnej drużyny „Mury”;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Barbara Oratowska – kierownik Muzeum Martyrologii „Pod Zegarem” – Oddziału Muzeum Lubelskiego w Lublinie;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Andrzej Sikora – syn śp. więźniarki KL Ravensbrück Władysławy Sikorowej – harcerki z „Murów”, były Poseł</w:t>
      </w:r>
      <w:r>
        <w:t xml:space="preserve"> </w:t>
      </w:r>
      <w:r w:rsidRPr="000C497C">
        <w:t>i Senator RP;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Elżbieta Seferowicz – córka śp. Marii Rutkowskiej-Kurcyusz, poetki obozowej, autorki wspomnień „Kamyki Dawida”, internowana w stanie wojennym, była Poseł RP;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Hanna Nowakowska – polska przedstawicielka w Międzynarodowym Komitecie Ravensbrück, córka śp. Janiny Ciszewskiej oraz wnuczka Władysławy Buszkowskiej, byłych więźniarek Ravensbrück, Prezes Fundacja Na Rzecz Kobiet JA KOBIETA;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Michał Neuman – syn śp. Marii Hiszpańskiej-Neumann, byłej więźniarki KL Ravensbrück, artystki malarki;</w:t>
      </w:r>
    </w:p>
    <w:p w:rsidR="00537BA7" w:rsidRPr="000C497C" w:rsidRDefault="00537BA7" w:rsidP="00483633">
      <w:pPr>
        <w:pStyle w:val="Default"/>
        <w:spacing w:after="69"/>
        <w:ind w:left="720"/>
      </w:pPr>
      <w:r w:rsidRPr="000C497C">
        <w:t>- Maria</w:t>
      </w:r>
      <w:r>
        <w:t xml:space="preserve"> Lorens – córka Katarzyny Mate</w:t>
      </w:r>
      <w:r w:rsidRPr="000C497C">
        <w:t>i, byłej więźniarki Ravensbrück, pomysłodawczyni Konkursu.</w:t>
      </w:r>
    </w:p>
    <w:p w:rsidR="00537BA7" w:rsidRPr="000C497C" w:rsidRDefault="00537BA7" w:rsidP="00436BDA">
      <w:pPr>
        <w:pStyle w:val="Default"/>
        <w:numPr>
          <w:ilvl w:val="0"/>
          <w:numId w:val="1"/>
        </w:numPr>
        <w:spacing w:after="69"/>
      </w:pPr>
      <w:r w:rsidRPr="000C497C">
        <w:t>Celem Konkursu jest: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 xml:space="preserve">- popularyzacja twórczości poetek obozowych z Ravensbrück oraz prozy poobozowej na bazie wspomnień byłych więźniarek KL Ravensbrück; 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zapoznanie z losami więźniarek, aby pamięć o ich martyrologii przetrwała w pamięci kolejnych pokoleń;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uczenie świadomego odbioru kultury</w:t>
      </w:r>
      <w:r>
        <w:t>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zwrócenie uwagi na związek pomiędzy literaturą a życiem kraju i narodu;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propagowanie wśród młodego pokolenia postawy miłości do Ojczyzny;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kształtowanie wrażliwości na piękno poetyckiego języka oraz kulturę słowa;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promowanie utalentowanej młodzieży;</w:t>
      </w:r>
    </w:p>
    <w:p w:rsidR="00537BA7" w:rsidRPr="000C497C" w:rsidRDefault="00537BA7" w:rsidP="003341D4">
      <w:pPr>
        <w:pStyle w:val="Default"/>
        <w:spacing w:after="69"/>
        <w:ind w:left="720"/>
      </w:pPr>
      <w:r w:rsidRPr="000C497C">
        <w:t>- wymiana doświadczeń nauczycieli oraz uczniów z różnych regionów kraju.</w:t>
      </w:r>
    </w:p>
    <w:p w:rsidR="00537BA7" w:rsidRPr="000C497C" w:rsidRDefault="00537BA7" w:rsidP="00436BDA">
      <w:pPr>
        <w:pStyle w:val="Default"/>
        <w:numPr>
          <w:ilvl w:val="0"/>
          <w:numId w:val="1"/>
        </w:numPr>
        <w:spacing w:after="69"/>
      </w:pPr>
      <w:r w:rsidRPr="000C497C">
        <w:t xml:space="preserve">Konkurs ma charakter ogólnopolski i jest skierowany do uczniów szkół gimnazjalnych i ponadgimnazjalnych. </w:t>
      </w:r>
    </w:p>
    <w:p w:rsidR="00537BA7" w:rsidRPr="000C497C" w:rsidRDefault="00537BA7" w:rsidP="003341D4">
      <w:pPr>
        <w:pStyle w:val="Default"/>
        <w:numPr>
          <w:ilvl w:val="0"/>
          <w:numId w:val="1"/>
        </w:numPr>
        <w:spacing w:after="69"/>
      </w:pPr>
      <w:r w:rsidRPr="000C497C">
        <w:t>Uczestnikami Konkursu są recytatorzy indywidualni.</w:t>
      </w:r>
    </w:p>
    <w:p w:rsidR="00537BA7" w:rsidRPr="000C497C" w:rsidRDefault="00537BA7" w:rsidP="00436BDA">
      <w:pPr>
        <w:pStyle w:val="Default"/>
        <w:numPr>
          <w:ilvl w:val="0"/>
          <w:numId w:val="1"/>
        </w:numPr>
      </w:pPr>
      <w:r w:rsidRPr="000C497C">
        <w:t xml:space="preserve">Nad przebiegiem Konkursu, oceną wystąpień konkursowych oraz wytypowaniem zwycięzców czuwa Komisja Konkursowa. 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2 Zasady udziału w konkursie </w:t>
      </w:r>
    </w:p>
    <w:p w:rsidR="00537BA7" w:rsidRPr="000C497C" w:rsidRDefault="00537BA7" w:rsidP="00CC748D">
      <w:pPr>
        <w:pStyle w:val="Default"/>
        <w:numPr>
          <w:ilvl w:val="0"/>
          <w:numId w:val="4"/>
        </w:numPr>
        <w:spacing w:after="69"/>
      </w:pPr>
      <w:r w:rsidRPr="000C497C">
        <w:t xml:space="preserve">Udział w konkursie jest dobrowolny i bezpłatny. </w:t>
      </w:r>
    </w:p>
    <w:p w:rsidR="00537BA7" w:rsidRPr="000C497C" w:rsidRDefault="00537BA7" w:rsidP="003341D4">
      <w:pPr>
        <w:pStyle w:val="Default"/>
        <w:numPr>
          <w:ilvl w:val="0"/>
          <w:numId w:val="4"/>
        </w:numPr>
        <w:spacing w:after="69"/>
      </w:pPr>
      <w:r w:rsidRPr="000C497C">
        <w:t>Warunkiem uczestnictwa w II Ogólnopolskim Konkursie Recytatorskim jest nadesłanie wypełnionej karty zgłoszenia (zał. 1) oraz przygotowanie przez każdego uczestnika maksymalnie jednego wybranego utworu poetyckiego oraz fragmentu prozy na bazie wspomnień więźniarek KL Ravensbrück.</w:t>
      </w:r>
    </w:p>
    <w:p w:rsidR="00537BA7" w:rsidRPr="000C497C" w:rsidRDefault="00537BA7" w:rsidP="00436BDA">
      <w:pPr>
        <w:pStyle w:val="Default"/>
        <w:numPr>
          <w:ilvl w:val="0"/>
          <w:numId w:val="4"/>
        </w:numPr>
        <w:spacing w:after="69"/>
      </w:pPr>
      <w:r w:rsidRPr="000C497C">
        <w:t>Nadesłanie karty zgłoszenia na Konkurs jest równoznaczne z akceptacją jego regulaminu.</w:t>
      </w:r>
    </w:p>
    <w:p w:rsidR="00537BA7" w:rsidRPr="000C497C" w:rsidRDefault="00537BA7" w:rsidP="00503BA9">
      <w:pPr>
        <w:pStyle w:val="Default"/>
        <w:numPr>
          <w:ilvl w:val="0"/>
          <w:numId w:val="4"/>
        </w:numPr>
        <w:spacing w:after="69"/>
      </w:pPr>
      <w:r w:rsidRPr="000C497C">
        <w:t xml:space="preserve">Zgłoszenia </w:t>
      </w:r>
      <w:r>
        <w:t xml:space="preserve">do eliminacji wojewódzkich (zwanych dalej półfinałem) </w:t>
      </w:r>
      <w:r w:rsidRPr="000C497C">
        <w:t>należy przesłać w terminie do 4 marca 2016 r. do placówek/instytucji odpowiedzialnych za organizację półfinałów w województwach. Pełna lista organizatorów półfinałów K</w:t>
      </w:r>
      <w:r>
        <w:t>onkursu znajduje się na stronie</w:t>
      </w:r>
      <w:r w:rsidRPr="000C497C">
        <w:t xml:space="preserve"> www.pamiec.pl</w:t>
      </w:r>
      <w:r>
        <w:t>/poezja</w:t>
      </w:r>
      <w:r w:rsidRPr="000C497C">
        <w:t>.</w:t>
      </w:r>
    </w:p>
    <w:p w:rsidR="00537BA7" w:rsidRPr="000C497C" w:rsidRDefault="00537BA7" w:rsidP="00CC748D">
      <w:pPr>
        <w:pStyle w:val="Default"/>
        <w:numPr>
          <w:ilvl w:val="0"/>
          <w:numId w:val="4"/>
        </w:numPr>
        <w:spacing w:after="69"/>
      </w:pPr>
      <w:r w:rsidRPr="000C497C">
        <w:t>Łączny czas prezentacji utworów nie powinien przekraczać 5 minut.</w:t>
      </w:r>
    </w:p>
    <w:p w:rsidR="00537BA7" w:rsidRPr="000C497C" w:rsidRDefault="00537BA7" w:rsidP="000C497C">
      <w:pPr>
        <w:pStyle w:val="Default"/>
        <w:numPr>
          <w:ilvl w:val="0"/>
          <w:numId w:val="4"/>
        </w:numPr>
        <w:spacing w:after="69"/>
      </w:pPr>
      <w:r w:rsidRPr="000C497C">
        <w:t>Prezentacja utworów może być wzbogacona o muzykę, gest i ruch pod warunkiem, że służą one twórczej interpretacji tekstu.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F22BAA">
      <w:pPr>
        <w:pStyle w:val="Default"/>
      </w:pPr>
      <w:r w:rsidRPr="000C497C">
        <w:rPr>
          <w:b/>
          <w:bCs/>
        </w:rPr>
        <w:t xml:space="preserve">§ 3 Miejsce i termin prezentacji utworów </w:t>
      </w:r>
    </w:p>
    <w:p w:rsidR="00537BA7" w:rsidRPr="000C497C" w:rsidRDefault="00537BA7" w:rsidP="00CC748D">
      <w:pPr>
        <w:pStyle w:val="Default"/>
        <w:numPr>
          <w:ilvl w:val="0"/>
          <w:numId w:val="5"/>
        </w:numPr>
        <w:spacing w:after="69"/>
      </w:pPr>
      <w:r w:rsidRPr="000C497C">
        <w:t xml:space="preserve">Eliminacje wojewódzkie (zwane dalej półfinałem) Konkursu odbędą się do dnia </w:t>
      </w:r>
      <w:r>
        <w:br/>
      </w:r>
      <w:r w:rsidRPr="000C497C">
        <w:t>15 marca 2016 r. w terminie i miejscu ustalonym przez organizatora półfinału.</w:t>
      </w:r>
    </w:p>
    <w:p w:rsidR="00537BA7" w:rsidRPr="000C497C" w:rsidRDefault="00537BA7" w:rsidP="00CC748D">
      <w:pPr>
        <w:pStyle w:val="Default"/>
        <w:numPr>
          <w:ilvl w:val="0"/>
          <w:numId w:val="5"/>
        </w:numPr>
        <w:spacing w:after="69"/>
      </w:pPr>
      <w:r w:rsidRPr="000C497C">
        <w:t>Do Gali Finałowej zakwalifikuje się t</w:t>
      </w:r>
      <w:r>
        <w:t>rzech zwycięzców k</w:t>
      </w:r>
      <w:r w:rsidRPr="000C497C">
        <w:t>onkursów półfinałowych</w:t>
      </w:r>
      <w:r>
        <w:t xml:space="preserve"> (zwanych dalej finalistami)</w:t>
      </w:r>
      <w:r w:rsidRPr="000C497C">
        <w:t xml:space="preserve">. </w:t>
      </w:r>
      <w:r>
        <w:t>Organizator półfinałów zgłasza ich</w:t>
      </w:r>
      <w:r w:rsidRPr="000C497C">
        <w:t xml:space="preserve"> kartą zgłoszenia (zał. 1) na adres: konkurs.ravensbruck@op.pl w terminie do dnia 21 marca 2016 r. </w:t>
      </w:r>
    </w:p>
    <w:p w:rsidR="00537BA7" w:rsidRPr="000C497C" w:rsidRDefault="00537BA7" w:rsidP="000C497C">
      <w:pPr>
        <w:pStyle w:val="Default"/>
        <w:numPr>
          <w:ilvl w:val="0"/>
          <w:numId w:val="5"/>
        </w:numPr>
        <w:spacing w:after="69"/>
      </w:pPr>
      <w:r w:rsidRPr="000C497C">
        <w:t>Gala Finałowa odbędzie się 12 kwietnia 2016 r. o godz. 11.00 w Miejskim Centrum Kultury im. H. Bisty w Rudzie Śląskiej.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4 Komisja konkursowa </w:t>
      </w:r>
    </w:p>
    <w:p w:rsidR="00537BA7" w:rsidRPr="000C497C" w:rsidRDefault="00537BA7" w:rsidP="000C497C">
      <w:pPr>
        <w:pStyle w:val="Default"/>
        <w:numPr>
          <w:ilvl w:val="0"/>
          <w:numId w:val="6"/>
        </w:numPr>
        <w:spacing w:after="69"/>
      </w:pPr>
      <w:r w:rsidRPr="000C497C">
        <w:t xml:space="preserve">Komisja konkursowa jest powoływana przez Organizatorów </w:t>
      </w:r>
      <w:r>
        <w:t xml:space="preserve">eliminacji wojewódzkich do konkursów półfinałowych oraz przez Organizatorów </w:t>
      </w:r>
      <w:r w:rsidRPr="000C497C">
        <w:t>Konkursu</w:t>
      </w:r>
      <w:r>
        <w:t xml:space="preserve"> do Gali Finałowej</w:t>
      </w:r>
      <w:r w:rsidRPr="000C497C">
        <w:t>.</w:t>
      </w:r>
    </w:p>
    <w:p w:rsidR="00537BA7" w:rsidRPr="000C497C" w:rsidRDefault="00537BA7" w:rsidP="000C497C">
      <w:pPr>
        <w:pStyle w:val="Default"/>
        <w:numPr>
          <w:ilvl w:val="0"/>
          <w:numId w:val="6"/>
        </w:numPr>
        <w:spacing w:after="69"/>
      </w:pPr>
      <w:r w:rsidRPr="000C497C">
        <w:t xml:space="preserve">Zadaniem Komisji jest wyłonienie laureatów Konkursu w drodze oceny wystąpień Uczestników, a także czuwanie nad prawidłowym przebiegiem Konkursu. </w:t>
      </w:r>
    </w:p>
    <w:p w:rsidR="00537BA7" w:rsidRPr="000C497C" w:rsidRDefault="00537BA7" w:rsidP="000C497C">
      <w:pPr>
        <w:pStyle w:val="Default"/>
        <w:numPr>
          <w:ilvl w:val="0"/>
          <w:numId w:val="6"/>
        </w:numPr>
        <w:spacing w:after="69"/>
      </w:pPr>
      <w:r w:rsidRPr="000C497C">
        <w:t>Przedmiotem oceny Komisji konkursowej będzie interpretacja tekstów, kultura mowy, ogólny wyraz artystyczny, dobór repertuaru.</w:t>
      </w:r>
    </w:p>
    <w:p w:rsidR="00537BA7" w:rsidRPr="000C497C" w:rsidRDefault="00537BA7" w:rsidP="00436BDA">
      <w:pPr>
        <w:pStyle w:val="Default"/>
        <w:numPr>
          <w:ilvl w:val="0"/>
          <w:numId w:val="6"/>
        </w:numPr>
        <w:spacing w:after="69"/>
      </w:pPr>
      <w:r w:rsidRPr="000C497C">
        <w:t xml:space="preserve">W skład Komisji konkursowej wchodzą 3 osoby. </w:t>
      </w:r>
    </w:p>
    <w:p w:rsidR="00537BA7" w:rsidRPr="000C497C" w:rsidRDefault="00537BA7" w:rsidP="000C497C">
      <w:pPr>
        <w:pStyle w:val="Default"/>
        <w:numPr>
          <w:ilvl w:val="0"/>
          <w:numId w:val="6"/>
        </w:numPr>
        <w:spacing w:after="69"/>
      </w:pPr>
      <w:r w:rsidRPr="000C497C">
        <w:t>Decyzje Komisji konkursowej są ostateczne i nie przysługuje od nich odwołanie.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5 Nagrody i wyróżnienia </w:t>
      </w:r>
    </w:p>
    <w:p w:rsidR="00537BA7" w:rsidRPr="000C497C" w:rsidRDefault="00537BA7" w:rsidP="00436BDA">
      <w:pPr>
        <w:pStyle w:val="Default"/>
        <w:numPr>
          <w:ilvl w:val="0"/>
          <w:numId w:val="7"/>
        </w:numPr>
        <w:spacing w:after="69"/>
      </w:pPr>
      <w:r w:rsidRPr="000C497C">
        <w:t xml:space="preserve">W </w:t>
      </w:r>
      <w:r>
        <w:t>K</w:t>
      </w:r>
      <w:r w:rsidRPr="000C497C">
        <w:t xml:space="preserve">onkursie </w:t>
      </w:r>
      <w:r>
        <w:t xml:space="preserve">na każdym etapie </w:t>
      </w:r>
      <w:r w:rsidRPr="000C497C">
        <w:t>zostaną przyznane nagrody i wyróżnienia d</w:t>
      </w:r>
      <w:r>
        <w:t>la laureatów</w:t>
      </w:r>
      <w:r w:rsidRPr="000C497C">
        <w:t xml:space="preserve">. </w:t>
      </w:r>
    </w:p>
    <w:p w:rsidR="00537BA7" w:rsidRPr="000C497C" w:rsidRDefault="00537BA7" w:rsidP="00436BDA">
      <w:pPr>
        <w:pStyle w:val="Default"/>
        <w:numPr>
          <w:ilvl w:val="0"/>
          <w:numId w:val="7"/>
        </w:numPr>
        <w:spacing w:after="69"/>
      </w:pPr>
      <w:r w:rsidRPr="000C497C">
        <w:t xml:space="preserve">Każdy uczestnik dostanie dyplom zaświadczający o udziale w Konkursie. 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6 Prawa autorskie </w:t>
      </w:r>
    </w:p>
    <w:p w:rsidR="00537BA7" w:rsidRPr="000C497C" w:rsidRDefault="00537BA7" w:rsidP="00E20B05">
      <w:pPr>
        <w:pStyle w:val="Default"/>
        <w:numPr>
          <w:ilvl w:val="0"/>
          <w:numId w:val="2"/>
        </w:numPr>
        <w:spacing w:after="68"/>
      </w:pPr>
      <w:r w:rsidRPr="000C497C">
        <w:t xml:space="preserve">Organizatorzy zastrzegają sobie prawo publikowania i reprodukowania wystąpień konkursowych bez wypłacania honorariów autorskich. </w:t>
      </w:r>
    </w:p>
    <w:p w:rsidR="00537BA7" w:rsidRPr="000C497C" w:rsidRDefault="00537BA7" w:rsidP="00E20B05">
      <w:pPr>
        <w:pStyle w:val="Default"/>
        <w:numPr>
          <w:ilvl w:val="0"/>
          <w:numId w:val="2"/>
        </w:numPr>
        <w:spacing w:after="71"/>
      </w:pPr>
      <w:r w:rsidRPr="000C497C">
        <w:t xml:space="preserve">Organizatorzy zastrzegają sobie prawo bezpłatnego prezentowania i publikacji wystąpień konkursowych w celach promocyjnych w prasie, telewizji, na stronach internetowych oraz wydawnictwach drukowanych i elektronicznych informacyjno-promocyjnych Instytutu Pamięci Narodowej oraz Miasta Ruda Śląska. 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436BDA">
      <w:pPr>
        <w:pStyle w:val="Default"/>
      </w:pPr>
      <w:r w:rsidRPr="000C497C">
        <w:rPr>
          <w:b/>
          <w:bCs/>
        </w:rPr>
        <w:t xml:space="preserve">§ 7 Postanowienia końcowe </w:t>
      </w:r>
    </w:p>
    <w:p w:rsidR="00537BA7" w:rsidRPr="000C497C" w:rsidRDefault="00537BA7" w:rsidP="000A3586">
      <w:pPr>
        <w:pStyle w:val="Default"/>
        <w:numPr>
          <w:ilvl w:val="0"/>
          <w:numId w:val="3"/>
        </w:numPr>
        <w:spacing w:after="69"/>
      </w:pPr>
      <w:r w:rsidRPr="000C497C">
        <w:t xml:space="preserve">Organizatorzy zastrzegają sobie prawo przerwania, zmiany lub przedłużenia Konkursu, bez podania przyczyn. </w:t>
      </w:r>
    </w:p>
    <w:p w:rsidR="00537BA7" w:rsidRPr="000C497C" w:rsidRDefault="00537BA7" w:rsidP="000A3586">
      <w:pPr>
        <w:pStyle w:val="Default"/>
        <w:numPr>
          <w:ilvl w:val="0"/>
          <w:numId w:val="3"/>
        </w:numPr>
        <w:spacing w:after="69"/>
      </w:pPr>
      <w:r w:rsidRPr="000C497C">
        <w:t xml:space="preserve">Organizatorom przysługuje prawo unieważnienia Konkursu bez podawania przyczyny oraz prawo do niewyłaniania zwycięzcy. </w:t>
      </w:r>
    </w:p>
    <w:p w:rsidR="00537BA7" w:rsidRPr="000C497C" w:rsidRDefault="00537BA7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zastrzegają sobie prawo do zmian w regulaminie</w:t>
      </w:r>
    </w:p>
    <w:p w:rsidR="00537BA7" w:rsidRPr="000C497C" w:rsidRDefault="00537BA7" w:rsidP="00CC748D">
      <w:pPr>
        <w:pStyle w:val="Default"/>
        <w:numPr>
          <w:ilvl w:val="0"/>
          <w:numId w:val="3"/>
        </w:numPr>
        <w:spacing w:after="69"/>
      </w:pPr>
      <w:r w:rsidRPr="000C497C">
        <w:t xml:space="preserve">Organizatorzy nie są zobowiązani do zwrotów kosztów wynikających z uczestniczenia w Konkursie. </w:t>
      </w:r>
    </w:p>
    <w:p w:rsidR="00537BA7" w:rsidRPr="000C497C" w:rsidRDefault="00537BA7" w:rsidP="00CC748D">
      <w:pPr>
        <w:pStyle w:val="Default"/>
        <w:numPr>
          <w:ilvl w:val="0"/>
          <w:numId w:val="3"/>
        </w:numPr>
        <w:spacing w:after="69"/>
      </w:pPr>
      <w:r w:rsidRPr="000C497C">
        <w:t>Dane osobowe uczestników Konkursu są chronione zgodnie z obowiązującym prawem</w:t>
      </w:r>
    </w:p>
    <w:p w:rsidR="00537BA7" w:rsidRPr="000C497C" w:rsidRDefault="00537BA7" w:rsidP="000A3586">
      <w:pPr>
        <w:pStyle w:val="Default"/>
        <w:numPr>
          <w:ilvl w:val="0"/>
          <w:numId w:val="3"/>
        </w:numPr>
        <w:spacing w:after="69"/>
      </w:pPr>
      <w:r w:rsidRPr="000C497C">
        <w:t>Osoby, które nie spełnią któregokolwiek z wymogów określonych w niniejszym</w:t>
      </w:r>
      <w:r>
        <w:t xml:space="preserve"> </w:t>
      </w:r>
      <w:r w:rsidRPr="000C497C">
        <w:t xml:space="preserve">Regulaminie lub podadzą nieprawdziwe informacje, zostaną wyłączone z Konkursu. </w:t>
      </w:r>
    </w:p>
    <w:p w:rsidR="00537BA7" w:rsidRPr="000C497C" w:rsidRDefault="00537BA7" w:rsidP="000A3586">
      <w:pPr>
        <w:pStyle w:val="Default"/>
        <w:numPr>
          <w:ilvl w:val="0"/>
          <w:numId w:val="3"/>
        </w:numPr>
      </w:pPr>
      <w:r w:rsidRPr="000C497C">
        <w:t>We wszelkich sprawach związanych z Konkursem można kontaktować się z:</w:t>
      </w:r>
    </w:p>
    <w:p w:rsidR="00537BA7" w:rsidRPr="000C497C" w:rsidRDefault="00537BA7" w:rsidP="00CC748D">
      <w:pPr>
        <w:pStyle w:val="Default"/>
        <w:ind w:left="360"/>
      </w:pPr>
      <w:r w:rsidRPr="000C497C">
        <w:t>- Maria Lorens, Szkoła Podstawowa nr 24 im. Powstańców Śląskich w Rudzie Śląskiej, konkurs.ravensbruck@op.pl</w:t>
      </w:r>
    </w:p>
    <w:p w:rsidR="00537BA7" w:rsidRPr="000C497C" w:rsidRDefault="00537BA7" w:rsidP="00CC748D">
      <w:pPr>
        <w:pStyle w:val="Default"/>
        <w:ind w:left="360"/>
      </w:pPr>
      <w:r w:rsidRPr="000C497C">
        <w:t xml:space="preserve">- Ewelina Małachowska, IPN Katowice, ewelina.malachowska@ipn.gov.pl, tel. 32 207 </w:t>
      </w:r>
      <w:r>
        <w:t>03 14</w:t>
      </w:r>
    </w:p>
    <w:p w:rsidR="00537BA7" w:rsidRPr="000C497C" w:rsidRDefault="00537BA7" w:rsidP="00436BDA">
      <w:pPr>
        <w:pStyle w:val="Default"/>
      </w:pPr>
    </w:p>
    <w:p w:rsidR="00537BA7" w:rsidRPr="000C497C" w:rsidRDefault="00537BA7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:rsidR="00537BA7" w:rsidRPr="000C497C" w:rsidRDefault="00537BA7" w:rsidP="000C497C">
      <w:pPr>
        <w:pStyle w:val="Standard"/>
        <w:autoSpaceDE w:val="0"/>
        <w:rPr>
          <w:b/>
          <w:bCs/>
          <w:color w:val="000000"/>
        </w:rPr>
      </w:pP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Wiersze obozowe, materiały o KL Ravensbrück, więźniarkach, twórczości obozowej dostępne na stronie </w:t>
      </w:r>
      <w:r w:rsidRPr="000C497C">
        <w:t>http://tajchert.w.interia.pl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Brzosko-Mędryk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r w:rsidRPr="000C497C">
        <w:rPr>
          <w:bCs/>
          <w:i/>
          <w:color w:val="000000"/>
        </w:rPr>
        <w:t>Ravensbrück</w:t>
      </w:r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>oprac. A. L. Gzella, Lublin 2002. (wybór poezji i biografia poetki)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Ravensbrück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r w:rsidRPr="000C497C">
        <w:rPr>
          <w:color w:val="000000"/>
        </w:rPr>
        <w:t>Pannenk</w:t>
      </w:r>
      <w:r>
        <w:rPr>
          <w:color w:val="000000"/>
        </w:rPr>
        <w:t>owa</w:t>
      </w:r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>J. Kiełboń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:rsidR="00537BA7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>ielegalne dokumenty z obozów Ravensbrück</w:t>
      </w:r>
      <w:r>
        <w:rPr>
          <w:color w:val="000000"/>
        </w:rPr>
        <w:t>, Oświęcim 1980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>Zwyciężyły wartości. Wspomnienia z Ravensbrück</w:t>
      </w:r>
      <w:r>
        <w:rPr>
          <w:color w:val="000000"/>
        </w:rPr>
        <w:t>, Gdańsk 1985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r w:rsidRPr="00036E65">
        <w:rPr>
          <w:bCs/>
          <w:i/>
          <w:color w:val="000000"/>
        </w:rPr>
        <w:t>Ravensbrück</w:t>
      </w:r>
      <w:r w:rsidRPr="000C497C">
        <w:rPr>
          <w:bCs/>
          <w:color w:val="000000"/>
        </w:rPr>
        <w:t>, Gdańsk 1992</w:t>
      </w:r>
    </w:p>
    <w:p w:rsidR="00537BA7" w:rsidRPr="000C497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M. Rutkowska-Kurcyusz, </w:t>
      </w:r>
      <w:r w:rsidRPr="00036E65">
        <w:rPr>
          <w:bCs/>
          <w:i/>
          <w:color w:val="000000"/>
        </w:rPr>
        <w:t>Kamyki Dawida</w:t>
      </w:r>
    </w:p>
    <w:p w:rsidR="00537BA7" w:rsidRPr="0059774C" w:rsidRDefault="00537BA7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/>
          <w:bCs/>
        </w:rPr>
      </w:pPr>
      <w:r>
        <w:rPr>
          <w:b/>
          <w:bCs/>
        </w:rPr>
        <w:t>ORGANIZATORZY PÓŁFINAŁÓW:</w:t>
      </w:r>
    </w:p>
    <w:p w:rsidR="00537BA7" w:rsidRDefault="00537BA7" w:rsidP="0059774C">
      <w:pPr>
        <w:pStyle w:val="Standard"/>
        <w:autoSpaceDE w:val="0"/>
        <w:textAlignment w:val="auto"/>
        <w:rPr>
          <w:b/>
          <w:bCs/>
        </w:rPr>
      </w:pP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województwo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 śląskie: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- Katowice </w:t>
      </w:r>
      <w:r>
        <w:rPr>
          <w:rFonts w:ascii="Times New Roman" w:hAnsi="Times New Roman"/>
          <w:color w:val="000000"/>
          <w:sz w:val="24"/>
          <w:szCs w:val="24"/>
        </w:rPr>
        <w:t>– G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imnazjum nr. 10 im. Jerzego Kukuczki w Katowicach, p. Iwona Krawczyk, zgłoszenia na adres </w:t>
      </w:r>
      <w:hyperlink r:id="rId5" w:tgtFrame="_blank" w:history="1">
        <w:r w:rsidRPr="00087E9F">
          <w:rPr>
            <w:rStyle w:val="Hyperlink"/>
            <w:rFonts w:ascii="Times New Roman" w:hAnsi="Times New Roman"/>
            <w:sz w:val="24"/>
            <w:szCs w:val="24"/>
          </w:rPr>
          <w:t>sekretariat@gimnazjum10.nazwa.pl</w:t>
        </w:r>
      </w:hyperlink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- Bielsko-Biała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 Bielska Szkoła Rzemiosł w Bielsku Białej, p.</w:t>
      </w:r>
      <w:r>
        <w:rPr>
          <w:rFonts w:ascii="Times New Roman" w:hAnsi="Times New Roman"/>
          <w:color w:val="000000"/>
          <w:sz w:val="24"/>
          <w:szCs w:val="24"/>
        </w:rPr>
        <w:t xml:space="preserve"> Lidia Boba</w:t>
      </w:r>
      <w:r w:rsidRPr="00087E9F">
        <w:rPr>
          <w:rFonts w:ascii="Times New Roman" w:hAnsi="Times New Roman"/>
          <w:color w:val="000000"/>
          <w:sz w:val="24"/>
          <w:szCs w:val="24"/>
        </w:rPr>
        <w:t>, zgłoszenia na adres </w:t>
      </w:r>
      <w:hyperlink r:id="rId6" w:tgtFrame="_blank" w:history="1">
        <w:r w:rsidRPr="00087E9F">
          <w:rPr>
            <w:rStyle w:val="Hyperlink"/>
            <w:rFonts w:ascii="Times New Roman" w:hAnsi="Times New Roman"/>
            <w:sz w:val="24"/>
            <w:szCs w:val="24"/>
          </w:rPr>
          <w:t>lidiaboba@gmail.com,</w:t>
        </w:r>
      </w:hyperlink>
      <w:r w:rsidRPr="00087E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- Częstochowa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 Liceum Ogólnokształcące im. Juliusza Słowackiego Częstochowa, dyr. mgr Małgorzata Kaim, zgłoszenia na adres </w:t>
      </w:r>
      <w:hyperlink r:id="rId7" w:tgtFrame="_blank" w:history="1">
        <w:r w:rsidRPr="00087E9F">
          <w:rPr>
            <w:rStyle w:val="Hyperlink"/>
            <w:rFonts w:ascii="Times New Roman" w:hAnsi="Times New Roman"/>
            <w:sz w:val="24"/>
            <w:szCs w:val="24"/>
          </w:rPr>
          <w:t>liceum.slowackiego@gmail.com</w:t>
        </w:r>
      </w:hyperlink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województwo 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małopolskie: 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- Bochnia </w:t>
      </w:r>
      <w:r>
        <w:rPr>
          <w:rFonts w:ascii="Times New Roman" w:hAnsi="Times New Roman"/>
          <w:color w:val="000000"/>
          <w:sz w:val="24"/>
          <w:szCs w:val="24"/>
        </w:rPr>
        <w:t>– I</w:t>
      </w:r>
      <w:r w:rsidRPr="00087E9F">
        <w:rPr>
          <w:rFonts w:ascii="Times New Roman" w:hAnsi="Times New Roman"/>
          <w:color w:val="000000"/>
          <w:sz w:val="24"/>
          <w:szCs w:val="24"/>
        </w:rPr>
        <w:t xml:space="preserve"> LO im. Króla Kazimierza Wielkiego, mgr Jerzy Pączek, zgłoszenia na adres </w:t>
      </w:r>
      <w:hyperlink r:id="rId8" w:tgtFrame="_blank" w:history="1">
        <w:r w:rsidRPr="00087E9F">
          <w:rPr>
            <w:rStyle w:val="Hyperlink"/>
            <w:rFonts w:ascii="Times New Roman" w:hAnsi="Times New Roman"/>
            <w:sz w:val="24"/>
            <w:szCs w:val="24"/>
          </w:rPr>
          <w:t>sekretariat@1lo.bochnia.pl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województwo mazowieckie: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województwo wielkopolskie:</w:t>
      </w:r>
    </w:p>
    <w:p w:rsidR="00537BA7" w:rsidRPr="00087E9F" w:rsidRDefault="00537BA7" w:rsidP="00087E9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87E9F">
        <w:rPr>
          <w:rFonts w:ascii="Times New Roman" w:hAnsi="Times New Roman"/>
          <w:color w:val="000000"/>
          <w:sz w:val="24"/>
          <w:szCs w:val="24"/>
        </w:rPr>
        <w:t>- Leszno wielkopolskie, p. Barbara Biernaczyk </w:t>
      </w:r>
    </w:p>
    <w:p w:rsidR="00537BA7" w:rsidRDefault="00537BA7" w:rsidP="00993B7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87E9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województwo dolnośląskie</w:t>
      </w:r>
    </w:p>
    <w:p w:rsidR="00537BA7" w:rsidRPr="00087E9F" w:rsidRDefault="00537BA7" w:rsidP="00993B7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Wrocław - </w:t>
      </w:r>
      <w:r>
        <w:rPr>
          <w:rFonts w:ascii="Constantia" w:hAnsi="Constantia"/>
          <w:color w:val="000000"/>
        </w:rPr>
        <w:t>Gimnazjum nr 13 im. Unii Europejskiej, p. Anna Wyczlińska, tel. 71 322 43 02, zgłoszenia na adres ania.wyczlinska@gmail.com</w:t>
      </w:r>
    </w:p>
    <w:p w:rsidR="00537BA7" w:rsidRPr="00087E9F" w:rsidRDefault="00537BA7" w:rsidP="0059774C">
      <w:pPr>
        <w:pStyle w:val="Standard"/>
        <w:autoSpaceDE w:val="0"/>
        <w:textAlignment w:val="auto"/>
        <w:rPr>
          <w:b/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Default="00537BA7" w:rsidP="0059774C">
      <w:pPr>
        <w:pStyle w:val="Standard"/>
        <w:autoSpaceDE w:val="0"/>
        <w:textAlignment w:val="auto"/>
        <w:rPr>
          <w:bCs/>
        </w:rPr>
      </w:pPr>
    </w:p>
    <w:p w:rsidR="00537BA7" w:rsidRPr="0059774C" w:rsidRDefault="00537BA7" w:rsidP="0059774C">
      <w:pPr>
        <w:pStyle w:val="Standard"/>
        <w:autoSpaceDE w:val="0"/>
        <w:textAlignment w:val="auto"/>
        <w:rPr>
          <w:bCs/>
        </w:rPr>
      </w:pPr>
      <w:r w:rsidRPr="0059774C">
        <w:rPr>
          <w:bCs/>
        </w:rPr>
        <w:t>Załącznik 1.</w:t>
      </w:r>
    </w:p>
    <w:p w:rsidR="00537BA7" w:rsidRPr="0059774C" w:rsidRDefault="00537BA7" w:rsidP="0059774C">
      <w:pPr>
        <w:pStyle w:val="Standard"/>
        <w:autoSpaceDE w:val="0"/>
        <w:textAlignment w:val="auto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jc w:val="center"/>
      </w:pPr>
    </w:p>
    <w:p w:rsidR="00537BA7" w:rsidRPr="0059774C" w:rsidRDefault="00537BA7" w:rsidP="0059774C">
      <w:pPr>
        <w:pStyle w:val="Standard"/>
        <w:autoSpaceDE w:val="0"/>
        <w:jc w:val="center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b/>
          <w:color w:val="000000"/>
        </w:rPr>
        <w:t>KARTA ZGŁOSZENIA</w:t>
      </w:r>
    </w:p>
    <w:p w:rsidR="00537BA7" w:rsidRPr="0059774C" w:rsidRDefault="00537BA7" w:rsidP="0059774C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b/>
          <w:color w:val="000000"/>
        </w:rPr>
        <w:t xml:space="preserve"> II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537BA7" w:rsidRPr="0059774C" w:rsidRDefault="00537BA7" w:rsidP="0059774C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</w:p>
    <w:p w:rsidR="00537BA7" w:rsidRPr="0059774C" w:rsidRDefault="00537BA7" w:rsidP="0059774C">
      <w:pPr>
        <w:pStyle w:val="Standard"/>
        <w:autoSpaceDE w:val="0"/>
        <w:rPr>
          <w:b/>
          <w:bCs/>
          <w:color w:val="000000"/>
        </w:rPr>
      </w:pPr>
    </w:p>
    <w:p w:rsidR="00537BA7" w:rsidRPr="0059774C" w:rsidRDefault="00537BA7" w:rsidP="0059774C">
      <w:pPr>
        <w:pStyle w:val="Standard"/>
        <w:autoSpaceDE w:val="0"/>
        <w:jc w:val="center"/>
      </w:pPr>
      <w:r w:rsidRPr="0059774C">
        <w:rPr>
          <w:b/>
          <w:bCs/>
          <w:color w:val="000000"/>
        </w:rPr>
        <w:t>W kręgu poezji lagrowej więźniarek obozu KL Ravensbrück</w:t>
      </w:r>
    </w:p>
    <w:p w:rsidR="00537BA7" w:rsidRPr="0059774C" w:rsidRDefault="00537BA7" w:rsidP="0059774C">
      <w:pPr>
        <w:pStyle w:val="Standard"/>
        <w:autoSpaceDE w:val="0"/>
        <w:jc w:val="center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uczestnika, adres mailowy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Adres, telefon i mail szkoły/placówki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</w:pPr>
      <w:r w:rsidRPr="0059774C">
        <w:rPr>
          <w:color w:val="000000"/>
        </w:rPr>
        <w:t>Repertuar (tytuł, autor):</w:t>
      </w:r>
    </w:p>
    <w:p w:rsidR="00537BA7" w:rsidRPr="0059774C" w:rsidRDefault="00537BA7" w:rsidP="0059774C">
      <w:pPr>
        <w:pStyle w:val="Standard"/>
        <w:autoSpaceDE w:val="0"/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1. wiersz:............................................................................................................................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…………………………………………………………………………………………...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2.proza...............................................................................................................................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…………………………………………………………………………………………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nauczyciela – opiekuna, adres mailowy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</w:t>
      </w:r>
    </w:p>
    <w:p w:rsidR="00537BA7" w:rsidRPr="0059774C" w:rsidRDefault="00537BA7" w:rsidP="0059774C">
      <w:pPr>
        <w:pStyle w:val="Standard"/>
        <w:autoSpaceDE w:val="0"/>
        <w:rPr>
          <w:color w:val="000000"/>
        </w:rPr>
      </w:pPr>
    </w:p>
    <w:p w:rsidR="00537BA7" w:rsidRPr="0059774C" w:rsidRDefault="00537BA7" w:rsidP="0059774C">
      <w:pPr>
        <w:pStyle w:val="Standard"/>
        <w:autoSpaceDE w:val="0"/>
        <w:rPr>
          <w:b/>
          <w:color w:val="FF0000"/>
        </w:rPr>
      </w:pPr>
    </w:p>
    <w:p w:rsidR="00537BA7" w:rsidRPr="0059774C" w:rsidRDefault="00537BA7" w:rsidP="0059774C">
      <w:pPr>
        <w:pStyle w:val="Standard"/>
        <w:rPr>
          <w:b/>
          <w:i/>
        </w:rPr>
      </w:pPr>
      <w:r w:rsidRPr="0059774C">
        <w:rPr>
          <w:b/>
          <w:i/>
        </w:rPr>
        <w:t>Oświadczam, iż zapoznałam / em się z Regulaminem i w pełni akceptuję jego warunki.</w:t>
      </w:r>
      <w:r>
        <w:rPr>
          <w:b/>
          <w:i/>
        </w:rPr>
        <w:t xml:space="preserve"> </w:t>
      </w:r>
      <w:r w:rsidRPr="0059774C">
        <w:rPr>
          <w:b/>
          <w:i/>
        </w:rPr>
        <w:t xml:space="preserve"> Jednocześnie wyrażam zgodę na przetwarzanie moich danych osobowych (zgodnie z Ustawą z dn. 29.08.97 o ochronie danych osobowych Dz. U. Nr 133 poz. 833 z późn. zm.). oraz</w:t>
      </w:r>
      <w:r>
        <w:rPr>
          <w:b/>
          <w:i/>
        </w:rPr>
        <w:t xml:space="preserve"> </w:t>
      </w:r>
      <w:r w:rsidRPr="0059774C">
        <w:rPr>
          <w:b/>
          <w:i/>
        </w:rPr>
        <w:t>dokumentację zdjęciową i filmową w celu wykorzystania jej do promocji konkursu.</w:t>
      </w:r>
    </w:p>
    <w:p w:rsidR="00537BA7" w:rsidRPr="0059774C" w:rsidRDefault="00537BA7" w:rsidP="0059774C">
      <w:pPr>
        <w:pStyle w:val="Standard"/>
        <w:rPr>
          <w:b/>
          <w:i/>
        </w:rPr>
      </w:pPr>
    </w:p>
    <w:p w:rsidR="00537BA7" w:rsidRPr="0059774C" w:rsidRDefault="00537BA7" w:rsidP="0059774C">
      <w:pPr>
        <w:pStyle w:val="Standard"/>
        <w:rPr>
          <w:b/>
          <w:i/>
        </w:rPr>
      </w:pPr>
    </w:p>
    <w:p w:rsidR="00537BA7" w:rsidRPr="0059774C" w:rsidRDefault="00537BA7" w:rsidP="0059774C">
      <w:pPr>
        <w:pStyle w:val="Standard"/>
        <w:rPr>
          <w:b/>
          <w:i/>
        </w:rPr>
      </w:pPr>
      <w:r w:rsidRPr="0059774C">
        <w:rPr>
          <w:b/>
          <w:i/>
        </w:rPr>
        <w:t>………………………………..</w:t>
      </w:r>
      <w:r>
        <w:rPr>
          <w:b/>
          <w:i/>
        </w:rPr>
        <w:t xml:space="preserve">          </w:t>
      </w:r>
      <w:r w:rsidRPr="0059774C">
        <w:rPr>
          <w:b/>
          <w:i/>
        </w:rPr>
        <w:t>…………………………………</w:t>
      </w:r>
    </w:p>
    <w:p w:rsidR="00537BA7" w:rsidRPr="0059774C" w:rsidRDefault="00537BA7" w:rsidP="0059774C">
      <w:pPr>
        <w:pStyle w:val="Standard"/>
      </w:pPr>
      <w:r w:rsidRPr="0059774C">
        <w:rPr>
          <w:b/>
          <w:i/>
        </w:rPr>
        <w:t>podpis uczestnika</w:t>
      </w:r>
      <w:r>
        <w:rPr>
          <w:b/>
          <w:i/>
        </w:rPr>
        <w:t xml:space="preserve">                       </w:t>
      </w:r>
      <w:r w:rsidRPr="0059774C">
        <w:rPr>
          <w:b/>
          <w:i/>
        </w:rPr>
        <w:t xml:space="preserve"> podpis rodzica / opiekuna</w:t>
      </w:r>
    </w:p>
    <w:p w:rsidR="00537BA7" w:rsidRPr="0059774C" w:rsidRDefault="00537BA7" w:rsidP="00436BDA">
      <w:pPr>
        <w:rPr>
          <w:rFonts w:ascii="Times New Roman" w:hAnsi="Times New Roman"/>
          <w:sz w:val="24"/>
          <w:szCs w:val="24"/>
        </w:rPr>
      </w:pPr>
    </w:p>
    <w:sectPr w:rsidR="00537BA7" w:rsidRPr="0059774C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>
    <w:nsid w:val="06133C46"/>
    <w:multiLevelType w:val="hybridMultilevel"/>
    <w:tmpl w:val="096CB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02DE6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62318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660B5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35593"/>
    <w:multiLevelType w:val="hybridMultilevel"/>
    <w:tmpl w:val="6FAE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16D"/>
    <w:rsid w:val="00036E65"/>
    <w:rsid w:val="00087E9F"/>
    <w:rsid w:val="000A3586"/>
    <w:rsid w:val="000C497C"/>
    <w:rsid w:val="000E0082"/>
    <w:rsid w:val="00114794"/>
    <w:rsid w:val="002D6095"/>
    <w:rsid w:val="003341D4"/>
    <w:rsid w:val="003562B4"/>
    <w:rsid w:val="0036477C"/>
    <w:rsid w:val="003A50CF"/>
    <w:rsid w:val="00436BDA"/>
    <w:rsid w:val="00483633"/>
    <w:rsid w:val="00503BA9"/>
    <w:rsid w:val="00537BA7"/>
    <w:rsid w:val="005542F9"/>
    <w:rsid w:val="005577CA"/>
    <w:rsid w:val="0059774C"/>
    <w:rsid w:val="00650596"/>
    <w:rsid w:val="00662309"/>
    <w:rsid w:val="0069755E"/>
    <w:rsid w:val="006C069C"/>
    <w:rsid w:val="006F397C"/>
    <w:rsid w:val="007007F1"/>
    <w:rsid w:val="00725EC8"/>
    <w:rsid w:val="0073256E"/>
    <w:rsid w:val="0075716D"/>
    <w:rsid w:val="007C7024"/>
    <w:rsid w:val="008716D8"/>
    <w:rsid w:val="00920353"/>
    <w:rsid w:val="00993B70"/>
    <w:rsid w:val="00A43B07"/>
    <w:rsid w:val="00C800E6"/>
    <w:rsid w:val="00CC748D"/>
    <w:rsid w:val="00DA052F"/>
    <w:rsid w:val="00E138A9"/>
    <w:rsid w:val="00E20B05"/>
    <w:rsid w:val="00E277AD"/>
    <w:rsid w:val="00E5193E"/>
    <w:rsid w:val="00E71C8F"/>
    <w:rsid w:val="00F22BAA"/>
    <w:rsid w:val="00FA529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436BDA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22BAA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975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7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755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7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75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8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8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8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18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18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8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182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8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82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82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18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182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18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lo.boch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um.slowackie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boba@gmail.com," TargetMode="External"/><Relationship Id="rId5" Type="http://schemas.openxmlformats.org/officeDocument/2006/relationships/hyperlink" Target="mailto:sekretariat@gimnazjum10.naz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1823</Words>
  <Characters>10941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Anna Skiendziel</dc:creator>
  <cp:keywords/>
  <dc:description/>
  <cp:lastModifiedBy>aamatuszkiewicz</cp:lastModifiedBy>
  <cp:revision>2</cp:revision>
  <dcterms:created xsi:type="dcterms:W3CDTF">2016-01-22T12:12:00Z</dcterms:created>
  <dcterms:modified xsi:type="dcterms:W3CDTF">2016-01-22T12:12:00Z</dcterms:modified>
</cp:coreProperties>
</file>